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56" w:rsidRDefault="00DF4656" w:rsidP="00A74C79">
      <w:pPr>
        <w:pStyle w:val="Subtitle"/>
      </w:pPr>
    </w:p>
    <w:p w:rsidR="00DF4656" w:rsidRDefault="00DF4656" w:rsidP="00E13608">
      <w:pPr>
        <w:ind w:right="136"/>
      </w:pPr>
    </w:p>
    <w:p w:rsidR="00DF4656" w:rsidRDefault="00DF4656" w:rsidP="00E13608">
      <w:pPr>
        <w:ind w:right="136"/>
      </w:pPr>
    </w:p>
    <w:p w:rsidR="00DF4656" w:rsidRDefault="00DF4656" w:rsidP="00E13608">
      <w:pPr>
        <w:ind w:right="136"/>
      </w:pPr>
    </w:p>
    <w:p w:rsidR="00DF4656" w:rsidRDefault="00DF4656" w:rsidP="00E13608">
      <w:pPr>
        <w:ind w:right="136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  <w:r>
        <w:rPr>
          <w:rFonts w:ascii="Arial" w:hAnsi="Arial" w:cs="Arial"/>
          <w:b/>
          <w:bCs/>
          <w:i/>
          <w:iCs/>
          <w:sz w:val="40"/>
          <w:szCs w:val="40"/>
          <w:lang w:val="es-CL"/>
        </w:rPr>
        <w:t xml:space="preserve">                       </w:t>
      </w:r>
      <w:r w:rsidRPr="00D53FA8"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  <w:t>CURRICULUM VITAE</w:t>
      </w:r>
    </w:p>
    <w:p w:rsidR="00DF4656" w:rsidRDefault="00DF4656" w:rsidP="00E13608"/>
    <w:p w:rsidR="00DF4656" w:rsidRPr="00E13608" w:rsidRDefault="00DF4656" w:rsidP="00E13608"/>
    <w:p w:rsidR="00DF4656" w:rsidRDefault="00DF4656" w:rsidP="00B17E03">
      <w:pPr>
        <w:ind w:right="136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</w:p>
    <w:p w:rsidR="00DF4656" w:rsidRDefault="00DF4656" w:rsidP="00B17E03">
      <w:pPr>
        <w:ind w:right="136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6" type="#_x0000_t75" style="position:absolute;left:0;text-align:left;margin-left:107.8pt;margin-top:-.2pt;width:280.65pt;height:382pt;z-index:-251658240;visibility:visible" wrapcoords="-58 0 -58 21558 21600 21558 21600 0 -58 0">
            <v:imagedata r:id="rId5" o:title=""/>
            <w10:wrap type="tight"/>
          </v:shape>
        </w:pict>
      </w:r>
    </w:p>
    <w:p w:rsidR="00DF4656" w:rsidRDefault="00DF4656" w:rsidP="00B17E03">
      <w:pPr>
        <w:ind w:right="136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</w:p>
    <w:p w:rsidR="00DF4656" w:rsidRDefault="00DF4656" w:rsidP="00B17E03">
      <w:pPr>
        <w:ind w:right="136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</w:p>
    <w:p w:rsidR="00DF4656" w:rsidRDefault="00DF4656" w:rsidP="00B17E03">
      <w:pPr>
        <w:ind w:right="136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</w:p>
    <w:p w:rsidR="00DF4656" w:rsidRDefault="00DF4656" w:rsidP="00B17E03">
      <w:pPr>
        <w:ind w:right="136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</w:p>
    <w:p w:rsidR="00DF4656" w:rsidRDefault="00DF4656" w:rsidP="00B17E03">
      <w:pPr>
        <w:ind w:right="136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</w:p>
    <w:p w:rsidR="00DF4656" w:rsidRDefault="00DF4656" w:rsidP="00B17E03">
      <w:pPr>
        <w:ind w:right="136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</w:p>
    <w:p w:rsidR="00DF4656" w:rsidRDefault="00DF4656" w:rsidP="00B17E03">
      <w:pPr>
        <w:ind w:right="136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</w:p>
    <w:p w:rsidR="00DF4656" w:rsidRDefault="00DF4656" w:rsidP="00B17E03">
      <w:pPr>
        <w:ind w:right="136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</w:p>
    <w:p w:rsidR="00DF4656" w:rsidRDefault="00DF4656" w:rsidP="00B17E03">
      <w:pPr>
        <w:ind w:right="136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</w:p>
    <w:p w:rsidR="00DF4656" w:rsidRDefault="00DF4656" w:rsidP="00B17E03">
      <w:pPr>
        <w:ind w:right="136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</w:p>
    <w:p w:rsidR="00DF4656" w:rsidRDefault="00DF4656" w:rsidP="00B17E03">
      <w:pPr>
        <w:ind w:right="136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</w:p>
    <w:p w:rsidR="00DF4656" w:rsidRDefault="00DF4656" w:rsidP="00B17E03">
      <w:pPr>
        <w:ind w:right="136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</w:p>
    <w:p w:rsidR="00DF4656" w:rsidRDefault="00DF4656" w:rsidP="009B16B7">
      <w:pPr>
        <w:ind w:right="136"/>
        <w:rPr>
          <w:rFonts w:ascii="Arial" w:hAnsi="Arial" w:cs="Arial"/>
          <w:b/>
          <w:bCs/>
          <w:i/>
          <w:iCs/>
          <w:sz w:val="40"/>
          <w:szCs w:val="40"/>
          <w:u w:val="single"/>
          <w:lang w:val="es-CL"/>
        </w:rPr>
      </w:pPr>
    </w:p>
    <w:p w:rsidR="00DF4656" w:rsidRPr="00B251BA" w:rsidRDefault="00DF4656" w:rsidP="009B16B7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lang w:val="es-CL"/>
        </w:rPr>
      </w:pPr>
      <w:r w:rsidRPr="00687322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  <w:t>ANTECEDENTES PERSONALES</w:t>
      </w:r>
      <w:r w:rsidRPr="00B251BA">
        <w:rPr>
          <w:rFonts w:ascii="Arial" w:hAnsi="Arial" w:cs="Arial"/>
          <w:b/>
          <w:bCs/>
          <w:i/>
          <w:iCs/>
          <w:color w:val="000000"/>
          <w:sz w:val="32"/>
          <w:szCs w:val="32"/>
          <w:lang w:val="es-CL"/>
        </w:rPr>
        <w:t>:</w:t>
      </w:r>
    </w:p>
    <w:p w:rsidR="00DF4656" w:rsidRDefault="00DF4656" w:rsidP="009B16B7">
      <w:pPr>
        <w:ind w:right="136"/>
        <w:rPr>
          <w:rFonts w:ascii="Arial" w:hAnsi="Arial" w:cs="Arial"/>
          <w:iCs/>
          <w:sz w:val="28"/>
          <w:szCs w:val="28"/>
          <w:lang w:val="es-CL"/>
        </w:rPr>
      </w:pPr>
    </w:p>
    <w:p w:rsidR="00DF4656" w:rsidRDefault="00DF4656" w:rsidP="009B16B7">
      <w:pPr>
        <w:ind w:right="136"/>
        <w:rPr>
          <w:rFonts w:ascii="Arial" w:hAnsi="Arial" w:cs="Arial"/>
          <w:iCs/>
          <w:sz w:val="28"/>
          <w:szCs w:val="28"/>
          <w:lang w:val="es-CL"/>
        </w:rPr>
      </w:pPr>
      <w:r>
        <w:rPr>
          <w:rFonts w:ascii="Arial" w:hAnsi="Arial" w:cs="Arial"/>
          <w:iCs/>
          <w:sz w:val="28"/>
          <w:szCs w:val="28"/>
          <w:lang w:val="es-CL"/>
        </w:rPr>
        <w:t>Nombre                        : Laura Andrea Corominas Lauga.</w:t>
      </w:r>
    </w:p>
    <w:p w:rsidR="00DF4656" w:rsidRPr="00CE5E88" w:rsidRDefault="00DF4656" w:rsidP="009B16B7">
      <w:pPr>
        <w:ind w:right="136"/>
        <w:rPr>
          <w:rFonts w:ascii="Arial" w:hAnsi="Arial" w:cs="Arial"/>
          <w:iCs/>
          <w:sz w:val="28"/>
          <w:szCs w:val="28"/>
          <w:lang w:val="es-CL"/>
        </w:rPr>
      </w:pPr>
      <w:r w:rsidRPr="00CE5E88">
        <w:rPr>
          <w:rFonts w:ascii="Arial" w:hAnsi="Arial" w:cs="Arial"/>
          <w:iCs/>
          <w:sz w:val="28"/>
          <w:szCs w:val="28"/>
          <w:lang w:val="es-CL"/>
        </w:rPr>
        <w:t>F. nacimiento</w:t>
      </w:r>
      <w:r w:rsidRPr="00CE5E88">
        <w:rPr>
          <w:rFonts w:ascii="Arial" w:hAnsi="Arial" w:cs="Arial"/>
          <w:iCs/>
          <w:sz w:val="28"/>
          <w:szCs w:val="28"/>
          <w:lang w:val="es-CL"/>
        </w:rPr>
        <w:tab/>
      </w:r>
      <w:r w:rsidRPr="00CE5E88">
        <w:rPr>
          <w:rFonts w:ascii="Arial" w:hAnsi="Arial" w:cs="Arial"/>
          <w:iCs/>
          <w:sz w:val="28"/>
          <w:szCs w:val="28"/>
          <w:lang w:val="es-CL"/>
        </w:rPr>
        <w:tab/>
        <w:t>: 08 de Febrero de 1988.</w:t>
      </w:r>
    </w:p>
    <w:p w:rsidR="00DF4656" w:rsidRPr="00CE5E88" w:rsidRDefault="00DF4656" w:rsidP="009B16B7">
      <w:pPr>
        <w:rPr>
          <w:rFonts w:ascii="Arial" w:hAnsi="Arial" w:cs="Arial"/>
          <w:iCs/>
          <w:sz w:val="28"/>
          <w:szCs w:val="28"/>
          <w:lang w:val="es-CL"/>
        </w:rPr>
      </w:pPr>
      <w:r w:rsidRPr="00CE5E88">
        <w:rPr>
          <w:rFonts w:ascii="Arial" w:hAnsi="Arial" w:cs="Arial"/>
          <w:iCs/>
          <w:sz w:val="28"/>
          <w:szCs w:val="28"/>
          <w:lang w:val="es-CL"/>
        </w:rPr>
        <w:t>Domicilio</w:t>
      </w:r>
      <w:r w:rsidRPr="00CE5E88">
        <w:rPr>
          <w:rFonts w:ascii="Arial" w:hAnsi="Arial" w:cs="Arial"/>
          <w:iCs/>
          <w:sz w:val="28"/>
          <w:szCs w:val="28"/>
          <w:lang w:val="es-CL"/>
        </w:rPr>
        <w:tab/>
      </w:r>
      <w:r w:rsidRPr="00CE5E88">
        <w:rPr>
          <w:rFonts w:ascii="Arial" w:hAnsi="Arial" w:cs="Arial"/>
          <w:iCs/>
          <w:sz w:val="28"/>
          <w:szCs w:val="28"/>
          <w:lang w:val="es-CL"/>
        </w:rPr>
        <w:tab/>
      </w:r>
      <w:r w:rsidRPr="00CE5E88">
        <w:rPr>
          <w:rFonts w:ascii="Arial" w:hAnsi="Arial" w:cs="Arial"/>
          <w:iCs/>
          <w:sz w:val="28"/>
          <w:szCs w:val="28"/>
          <w:lang w:val="es-CL"/>
        </w:rPr>
        <w:tab/>
        <w:t>: Calle Quirino Gómez nº 1894, Villa  Bonifacio,</w:t>
      </w:r>
      <w:r>
        <w:rPr>
          <w:rFonts w:ascii="Arial" w:hAnsi="Arial" w:cs="Arial"/>
          <w:iCs/>
          <w:sz w:val="28"/>
          <w:szCs w:val="28"/>
          <w:lang w:val="es-CL"/>
        </w:rPr>
        <w:t xml:space="preserve"> </w:t>
      </w:r>
      <w:r w:rsidRPr="00CE5E88">
        <w:rPr>
          <w:rFonts w:ascii="Arial" w:hAnsi="Arial" w:cs="Arial"/>
          <w:iCs/>
          <w:sz w:val="28"/>
          <w:szCs w:val="28"/>
          <w:lang w:val="es-CL"/>
        </w:rPr>
        <w:t>Quillota</w:t>
      </w:r>
      <w:r>
        <w:rPr>
          <w:rFonts w:ascii="Arial" w:hAnsi="Arial" w:cs="Arial"/>
          <w:iCs/>
          <w:sz w:val="28"/>
          <w:szCs w:val="28"/>
          <w:lang w:val="es-CL"/>
        </w:rPr>
        <w:t>.</w:t>
      </w:r>
    </w:p>
    <w:p w:rsidR="00DF4656" w:rsidRPr="00CE5E88" w:rsidRDefault="00DF4656" w:rsidP="009B16B7">
      <w:pPr>
        <w:ind w:right="136"/>
        <w:rPr>
          <w:rFonts w:ascii="Arial" w:hAnsi="Arial" w:cs="Arial"/>
          <w:iCs/>
          <w:sz w:val="28"/>
          <w:szCs w:val="28"/>
          <w:lang w:val="es-CL"/>
        </w:rPr>
      </w:pPr>
      <w:r>
        <w:rPr>
          <w:rFonts w:ascii="Arial" w:hAnsi="Arial" w:cs="Arial"/>
          <w:iCs/>
          <w:sz w:val="28"/>
          <w:szCs w:val="28"/>
          <w:lang w:val="es-CL"/>
        </w:rPr>
        <w:t>Estado civil</w:t>
      </w:r>
      <w:r>
        <w:rPr>
          <w:rFonts w:ascii="Arial" w:hAnsi="Arial" w:cs="Arial"/>
          <w:iCs/>
          <w:sz w:val="28"/>
          <w:szCs w:val="28"/>
          <w:lang w:val="es-CL"/>
        </w:rPr>
        <w:tab/>
      </w:r>
      <w:r>
        <w:rPr>
          <w:rFonts w:ascii="Arial" w:hAnsi="Arial" w:cs="Arial"/>
          <w:iCs/>
          <w:sz w:val="28"/>
          <w:szCs w:val="28"/>
          <w:lang w:val="es-CL"/>
        </w:rPr>
        <w:tab/>
        <w:t>: casada</w:t>
      </w:r>
    </w:p>
    <w:p w:rsidR="00DF4656" w:rsidRDefault="00DF4656" w:rsidP="009B16B7">
      <w:pPr>
        <w:ind w:right="136"/>
        <w:rPr>
          <w:rFonts w:ascii="Arial" w:hAnsi="Arial" w:cs="Arial"/>
          <w:iCs/>
          <w:sz w:val="28"/>
          <w:szCs w:val="28"/>
          <w:lang w:val="es-CL"/>
        </w:rPr>
      </w:pPr>
      <w:r w:rsidRPr="00CE5E88">
        <w:rPr>
          <w:rFonts w:ascii="Arial" w:hAnsi="Arial" w:cs="Arial"/>
          <w:iCs/>
          <w:sz w:val="28"/>
          <w:szCs w:val="28"/>
          <w:lang w:val="es-CL"/>
        </w:rPr>
        <w:t>Carga Familiar</w:t>
      </w:r>
      <w:r w:rsidRPr="00CE5E88">
        <w:rPr>
          <w:rFonts w:ascii="Arial" w:hAnsi="Arial" w:cs="Arial"/>
          <w:iCs/>
          <w:sz w:val="28"/>
          <w:szCs w:val="28"/>
          <w:lang w:val="es-CL"/>
        </w:rPr>
        <w:tab/>
      </w:r>
      <w:r w:rsidRPr="00CE5E88">
        <w:rPr>
          <w:rFonts w:ascii="Arial" w:hAnsi="Arial" w:cs="Arial"/>
          <w:iCs/>
          <w:sz w:val="28"/>
          <w:szCs w:val="28"/>
          <w:lang w:val="es-CL"/>
        </w:rPr>
        <w:tab/>
        <w:t>: 1 hijo.</w:t>
      </w:r>
    </w:p>
    <w:p w:rsidR="00DF4656" w:rsidRPr="00CE5E88" w:rsidRDefault="00DF4656" w:rsidP="009B16B7">
      <w:pPr>
        <w:ind w:right="136"/>
        <w:rPr>
          <w:rFonts w:ascii="Arial" w:hAnsi="Arial" w:cs="Arial"/>
          <w:iCs/>
          <w:sz w:val="28"/>
          <w:szCs w:val="28"/>
          <w:lang w:val="es-CL"/>
        </w:rPr>
      </w:pPr>
      <w:r>
        <w:rPr>
          <w:rFonts w:ascii="Arial" w:hAnsi="Arial" w:cs="Arial"/>
          <w:iCs/>
          <w:sz w:val="28"/>
          <w:szCs w:val="28"/>
          <w:lang w:val="es-CL"/>
        </w:rPr>
        <w:t>Nacionalidad               : Chilena.</w:t>
      </w:r>
    </w:p>
    <w:p w:rsidR="00DF4656" w:rsidRDefault="00DF4656" w:rsidP="009B16B7">
      <w:pPr>
        <w:ind w:right="136"/>
        <w:rPr>
          <w:rFonts w:ascii="Arial" w:hAnsi="Arial" w:cs="Arial"/>
          <w:iCs/>
          <w:sz w:val="28"/>
          <w:szCs w:val="28"/>
          <w:lang w:val="es-CL"/>
        </w:rPr>
      </w:pPr>
      <w:r>
        <w:rPr>
          <w:rFonts w:ascii="Arial" w:hAnsi="Arial" w:cs="Arial"/>
          <w:iCs/>
          <w:sz w:val="28"/>
          <w:szCs w:val="28"/>
          <w:lang w:val="es-CL"/>
        </w:rPr>
        <w:t>Edad</w:t>
      </w:r>
      <w:r>
        <w:rPr>
          <w:rFonts w:ascii="Arial" w:hAnsi="Arial" w:cs="Arial"/>
          <w:iCs/>
          <w:sz w:val="28"/>
          <w:szCs w:val="28"/>
          <w:lang w:val="es-CL"/>
        </w:rPr>
        <w:tab/>
      </w:r>
      <w:r>
        <w:rPr>
          <w:rFonts w:ascii="Arial" w:hAnsi="Arial" w:cs="Arial"/>
          <w:iCs/>
          <w:sz w:val="28"/>
          <w:szCs w:val="28"/>
          <w:lang w:val="es-CL"/>
        </w:rPr>
        <w:tab/>
      </w:r>
      <w:r>
        <w:rPr>
          <w:rFonts w:ascii="Arial" w:hAnsi="Arial" w:cs="Arial"/>
          <w:iCs/>
          <w:sz w:val="28"/>
          <w:szCs w:val="28"/>
          <w:lang w:val="es-CL"/>
        </w:rPr>
        <w:tab/>
      </w:r>
      <w:r>
        <w:rPr>
          <w:rFonts w:ascii="Arial" w:hAnsi="Arial" w:cs="Arial"/>
          <w:iCs/>
          <w:sz w:val="28"/>
          <w:szCs w:val="28"/>
          <w:lang w:val="es-CL"/>
        </w:rPr>
        <w:tab/>
        <w:t>: 25</w:t>
      </w:r>
      <w:r w:rsidRPr="00CE5E88">
        <w:rPr>
          <w:rFonts w:ascii="Arial" w:hAnsi="Arial" w:cs="Arial"/>
          <w:iCs/>
          <w:sz w:val="28"/>
          <w:szCs w:val="28"/>
          <w:lang w:val="es-CL"/>
        </w:rPr>
        <w:t xml:space="preserve"> años.</w:t>
      </w:r>
    </w:p>
    <w:p w:rsidR="00DF4656" w:rsidRPr="00CE5E88" w:rsidRDefault="00DF4656" w:rsidP="009B16B7">
      <w:pPr>
        <w:ind w:right="136"/>
        <w:rPr>
          <w:rFonts w:ascii="Arial" w:hAnsi="Arial" w:cs="Arial"/>
          <w:iCs/>
          <w:sz w:val="28"/>
          <w:szCs w:val="28"/>
          <w:lang w:val="es-CL"/>
        </w:rPr>
      </w:pPr>
      <w:r>
        <w:rPr>
          <w:rFonts w:ascii="Arial" w:hAnsi="Arial" w:cs="Arial"/>
          <w:iCs/>
          <w:sz w:val="28"/>
          <w:szCs w:val="28"/>
          <w:lang w:val="es-CL"/>
        </w:rPr>
        <w:t>Teléfono                      : 09-90705253.</w:t>
      </w:r>
    </w:p>
    <w:p w:rsidR="00DF4656" w:rsidRDefault="00DF4656" w:rsidP="009B16B7">
      <w:pPr>
        <w:ind w:right="136"/>
        <w:rPr>
          <w:rFonts w:ascii="Arial" w:hAnsi="Arial" w:cs="Arial"/>
          <w:iCs/>
          <w:sz w:val="28"/>
          <w:szCs w:val="28"/>
          <w:lang w:val="es-CL"/>
        </w:rPr>
      </w:pPr>
      <w:r>
        <w:rPr>
          <w:rFonts w:ascii="Arial" w:hAnsi="Arial" w:cs="Arial"/>
          <w:iCs/>
          <w:sz w:val="28"/>
          <w:szCs w:val="28"/>
          <w:lang w:val="es-CL"/>
        </w:rPr>
        <w:t>Licencia                       : Clase B</w:t>
      </w:r>
    </w:p>
    <w:p w:rsidR="00DF4656" w:rsidRDefault="00DF4656" w:rsidP="009B16B7">
      <w:pPr>
        <w:ind w:right="136"/>
        <w:rPr>
          <w:rFonts w:ascii="Arial" w:hAnsi="Arial" w:cs="Arial"/>
          <w:iCs/>
          <w:sz w:val="28"/>
          <w:szCs w:val="28"/>
          <w:lang w:val="es-CL"/>
        </w:rPr>
      </w:pPr>
      <w:r>
        <w:rPr>
          <w:rFonts w:ascii="Arial" w:hAnsi="Arial" w:cs="Arial"/>
          <w:iCs/>
          <w:sz w:val="28"/>
          <w:szCs w:val="28"/>
          <w:lang w:val="es-CL"/>
        </w:rPr>
        <w:t>Licencia                        : Manipulador de explosivos Vigente</w:t>
      </w:r>
      <w:r w:rsidRPr="002920E2">
        <w:rPr>
          <w:rFonts w:ascii="Arial" w:hAnsi="Arial" w:cs="Arial"/>
          <w:iCs/>
          <w:sz w:val="28"/>
          <w:szCs w:val="28"/>
          <w:lang w:val="es-CL"/>
        </w:rPr>
        <w:tab/>
      </w:r>
      <w:r w:rsidRPr="002920E2">
        <w:rPr>
          <w:rFonts w:ascii="Arial" w:hAnsi="Arial" w:cs="Arial"/>
          <w:iCs/>
          <w:sz w:val="28"/>
          <w:szCs w:val="28"/>
          <w:lang w:val="es-CL"/>
        </w:rPr>
        <w:tab/>
        <w:t>:</w:t>
      </w:r>
    </w:p>
    <w:p w:rsidR="00DF4656" w:rsidRPr="00427BDD" w:rsidRDefault="00DF4656" w:rsidP="009B16B7">
      <w:pPr>
        <w:ind w:right="136"/>
        <w:rPr>
          <w:rFonts w:ascii="Arial" w:hAnsi="Arial" w:cs="Arial"/>
          <w:iCs/>
          <w:sz w:val="28"/>
          <w:szCs w:val="28"/>
        </w:rPr>
      </w:pPr>
      <w:r w:rsidRPr="00427BDD">
        <w:rPr>
          <w:rFonts w:ascii="Arial" w:hAnsi="Arial" w:cs="Arial"/>
          <w:iCs/>
          <w:sz w:val="28"/>
          <w:szCs w:val="28"/>
        </w:rPr>
        <w:t xml:space="preserve">mail                               : </w:t>
      </w:r>
      <w:hyperlink r:id="rId6" w:history="1">
        <w:r w:rsidRPr="00427BDD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</w:rPr>
          <w:t>lcorominas.lauga@gmail.com</w:t>
        </w:r>
      </w:hyperlink>
    </w:p>
    <w:p w:rsidR="00DF4656" w:rsidRPr="00427BDD" w:rsidRDefault="00DF4656" w:rsidP="009B16B7">
      <w:pPr>
        <w:ind w:right="136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DF4656" w:rsidRDefault="00DF4656" w:rsidP="009B16B7">
      <w:pPr>
        <w:ind w:right="136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DF4656" w:rsidRDefault="00DF4656" w:rsidP="009B16B7">
      <w:pPr>
        <w:ind w:right="136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DF4656" w:rsidRDefault="00DF4656" w:rsidP="009B16B7">
      <w:pPr>
        <w:ind w:right="136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DF4656" w:rsidRDefault="00DF4656" w:rsidP="009B16B7">
      <w:pPr>
        <w:ind w:right="136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DF4656" w:rsidRPr="00427BDD" w:rsidRDefault="00DF4656" w:rsidP="009B16B7">
      <w:pPr>
        <w:ind w:right="136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DF4656" w:rsidRDefault="00DF4656" w:rsidP="009B16B7">
      <w:pPr>
        <w:ind w:right="136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DF4656" w:rsidRDefault="00DF4656" w:rsidP="009B16B7">
      <w:pPr>
        <w:ind w:right="136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DF4656" w:rsidRDefault="00DF4656" w:rsidP="009B16B7">
      <w:pPr>
        <w:ind w:right="136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DF4656" w:rsidRDefault="00DF4656" w:rsidP="009B16B7">
      <w:pPr>
        <w:ind w:right="136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DF4656" w:rsidRDefault="00DF4656" w:rsidP="009B16B7">
      <w:pPr>
        <w:ind w:right="136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DF4656" w:rsidRPr="00687322" w:rsidRDefault="00DF4656" w:rsidP="009B16B7">
      <w:pPr>
        <w:ind w:right="136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  <w:lang w:val="es-CL"/>
        </w:rPr>
      </w:pPr>
      <w:bookmarkStart w:id="0" w:name="_GoBack"/>
      <w:bookmarkEnd w:id="0"/>
      <w:r w:rsidRPr="00CE5E88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  <w:t>ANTECEDENTES ACADÉMICOS:</w:t>
      </w:r>
    </w:p>
    <w:p w:rsidR="00DF4656" w:rsidRDefault="00DF4656" w:rsidP="009B16B7">
      <w:pPr>
        <w:ind w:right="136"/>
        <w:jc w:val="both"/>
        <w:rPr>
          <w:rFonts w:ascii="Arial" w:hAnsi="Arial" w:cs="Arial"/>
          <w:iCs/>
          <w:sz w:val="28"/>
          <w:szCs w:val="28"/>
          <w:lang w:val="es-CL"/>
        </w:rPr>
      </w:pPr>
    </w:p>
    <w:p w:rsidR="00DF4656" w:rsidRPr="00CE5E88" w:rsidRDefault="00DF4656" w:rsidP="009B16B7">
      <w:pPr>
        <w:ind w:right="136"/>
        <w:jc w:val="both"/>
        <w:rPr>
          <w:rFonts w:ascii="Arial" w:hAnsi="Arial" w:cs="Arial"/>
          <w:iCs/>
          <w:sz w:val="28"/>
          <w:szCs w:val="28"/>
          <w:lang w:val="es-CL"/>
        </w:rPr>
      </w:pPr>
      <w:r>
        <w:rPr>
          <w:rFonts w:ascii="Arial" w:hAnsi="Arial" w:cs="Arial"/>
          <w:iCs/>
          <w:sz w:val="28"/>
          <w:szCs w:val="28"/>
          <w:lang w:val="es-CL"/>
        </w:rPr>
        <w:t xml:space="preserve">Enseñanza Básica        </w:t>
      </w:r>
      <w:r w:rsidRPr="00CE5E88">
        <w:rPr>
          <w:rFonts w:ascii="Arial" w:hAnsi="Arial" w:cs="Arial"/>
          <w:iCs/>
          <w:sz w:val="28"/>
          <w:szCs w:val="28"/>
          <w:lang w:val="es-CL"/>
        </w:rPr>
        <w:t>: Colegio Tierra del Fuego, Quillota</w:t>
      </w:r>
    </w:p>
    <w:p w:rsidR="00DF4656" w:rsidRPr="00CE5E88" w:rsidRDefault="00DF4656" w:rsidP="009B16B7">
      <w:pPr>
        <w:ind w:right="136"/>
        <w:jc w:val="both"/>
        <w:rPr>
          <w:rFonts w:ascii="Arial" w:hAnsi="Arial" w:cs="Arial"/>
          <w:iCs/>
          <w:sz w:val="28"/>
          <w:szCs w:val="28"/>
          <w:lang w:val="es-CL"/>
        </w:rPr>
      </w:pPr>
      <w:r>
        <w:rPr>
          <w:rFonts w:ascii="Arial" w:hAnsi="Arial" w:cs="Arial"/>
          <w:iCs/>
          <w:sz w:val="28"/>
          <w:szCs w:val="28"/>
          <w:lang w:val="es-CL"/>
        </w:rPr>
        <w:t>Enseñanza Media</w:t>
      </w:r>
      <w:r>
        <w:rPr>
          <w:rFonts w:ascii="Arial" w:hAnsi="Arial" w:cs="Arial"/>
          <w:iCs/>
          <w:sz w:val="28"/>
          <w:szCs w:val="28"/>
          <w:lang w:val="es-CL"/>
        </w:rPr>
        <w:tab/>
      </w:r>
      <w:r w:rsidRPr="00CE5E88">
        <w:rPr>
          <w:rFonts w:ascii="Arial" w:hAnsi="Arial" w:cs="Arial"/>
          <w:iCs/>
          <w:sz w:val="28"/>
          <w:szCs w:val="28"/>
          <w:lang w:val="es-CL"/>
        </w:rPr>
        <w:t>:</w:t>
      </w:r>
      <w:r>
        <w:rPr>
          <w:rFonts w:ascii="Arial" w:hAnsi="Arial" w:cs="Arial"/>
          <w:iCs/>
          <w:sz w:val="28"/>
          <w:szCs w:val="28"/>
          <w:lang w:val="es-CL"/>
        </w:rPr>
        <w:t xml:space="preserve"> Liceo </w:t>
      </w:r>
      <w:r w:rsidRPr="00CE5E88">
        <w:rPr>
          <w:rFonts w:ascii="Arial" w:hAnsi="Arial" w:cs="Arial"/>
          <w:iCs/>
          <w:sz w:val="28"/>
          <w:szCs w:val="28"/>
          <w:lang w:val="es-CL"/>
        </w:rPr>
        <w:t>Escuti Or</w:t>
      </w:r>
      <w:r>
        <w:rPr>
          <w:rFonts w:ascii="Arial" w:hAnsi="Arial" w:cs="Arial"/>
          <w:iCs/>
          <w:sz w:val="28"/>
          <w:szCs w:val="28"/>
          <w:lang w:val="es-CL"/>
        </w:rPr>
        <w:t>r</w:t>
      </w:r>
      <w:r w:rsidRPr="00CE5E88">
        <w:rPr>
          <w:rFonts w:ascii="Arial" w:hAnsi="Arial" w:cs="Arial"/>
          <w:iCs/>
          <w:sz w:val="28"/>
          <w:szCs w:val="28"/>
          <w:lang w:val="es-CL"/>
        </w:rPr>
        <w:t>ego, Quillota</w:t>
      </w:r>
    </w:p>
    <w:p w:rsidR="00DF4656" w:rsidRPr="00CE5E88" w:rsidRDefault="00DF4656" w:rsidP="009B16B7">
      <w:pPr>
        <w:ind w:right="136"/>
        <w:jc w:val="both"/>
        <w:rPr>
          <w:rFonts w:ascii="Arial" w:hAnsi="Arial" w:cs="Arial"/>
          <w:iCs/>
          <w:sz w:val="28"/>
          <w:szCs w:val="28"/>
          <w:lang w:val="es-CL"/>
        </w:rPr>
      </w:pPr>
      <w:r w:rsidRPr="00CE5E88">
        <w:rPr>
          <w:rFonts w:ascii="Arial" w:hAnsi="Arial" w:cs="Arial"/>
          <w:iCs/>
          <w:sz w:val="28"/>
          <w:szCs w:val="28"/>
          <w:lang w:val="es-CL"/>
        </w:rPr>
        <w:t>Enseñanza Sup</w:t>
      </w:r>
      <w:r>
        <w:rPr>
          <w:rFonts w:ascii="Arial" w:hAnsi="Arial" w:cs="Arial"/>
          <w:iCs/>
          <w:sz w:val="28"/>
          <w:szCs w:val="28"/>
          <w:lang w:val="es-CL"/>
        </w:rPr>
        <w:t>erior</w:t>
      </w:r>
      <w:r>
        <w:rPr>
          <w:rFonts w:ascii="Arial" w:hAnsi="Arial" w:cs="Arial"/>
          <w:iCs/>
          <w:sz w:val="28"/>
          <w:szCs w:val="28"/>
          <w:lang w:val="es-CL"/>
        </w:rPr>
        <w:tab/>
        <w:t>: CTF CENCO</w:t>
      </w:r>
      <w:r w:rsidRPr="00CE5E88">
        <w:rPr>
          <w:rFonts w:ascii="Arial" w:hAnsi="Arial" w:cs="Arial"/>
          <w:iCs/>
          <w:sz w:val="28"/>
          <w:szCs w:val="28"/>
          <w:lang w:val="es-CL"/>
        </w:rPr>
        <w:t xml:space="preserve"> de Quillota</w:t>
      </w:r>
    </w:p>
    <w:p w:rsidR="00DF4656" w:rsidRDefault="00DF4656" w:rsidP="009B16B7">
      <w:pPr>
        <w:ind w:right="136"/>
        <w:jc w:val="both"/>
        <w:rPr>
          <w:rFonts w:ascii="Arial" w:hAnsi="Arial" w:cs="Arial"/>
          <w:iCs/>
          <w:sz w:val="28"/>
          <w:szCs w:val="28"/>
          <w:lang w:val="es-CL"/>
        </w:rPr>
      </w:pPr>
      <w:r w:rsidRPr="00CE5E88">
        <w:rPr>
          <w:rFonts w:ascii="Arial" w:hAnsi="Arial" w:cs="Arial"/>
          <w:iCs/>
          <w:sz w:val="28"/>
          <w:szCs w:val="28"/>
          <w:lang w:val="es-CL"/>
        </w:rPr>
        <w:t>Calle Chacabuco nº 550, Quillota</w:t>
      </w:r>
    </w:p>
    <w:p w:rsidR="00DF4656" w:rsidRDefault="00DF4656" w:rsidP="009B16B7">
      <w:pPr>
        <w:ind w:right="136"/>
        <w:jc w:val="both"/>
        <w:rPr>
          <w:rFonts w:ascii="Arial" w:hAnsi="Arial" w:cs="Arial"/>
          <w:iCs/>
          <w:sz w:val="28"/>
          <w:szCs w:val="28"/>
          <w:lang w:val="es-CL"/>
        </w:rPr>
      </w:pPr>
      <w:r w:rsidRPr="00CE5E88">
        <w:rPr>
          <w:rFonts w:ascii="Arial" w:hAnsi="Arial" w:cs="Arial"/>
          <w:iCs/>
          <w:sz w:val="28"/>
          <w:szCs w:val="28"/>
          <w:lang w:val="es-CL"/>
        </w:rPr>
        <w:t xml:space="preserve"> Especialidad: </w:t>
      </w:r>
      <w:r w:rsidRPr="00CE5E88">
        <w:rPr>
          <w:rFonts w:ascii="Arial" w:hAnsi="Arial" w:cs="Arial"/>
          <w:b/>
          <w:iCs/>
          <w:sz w:val="28"/>
          <w:szCs w:val="28"/>
          <w:lang w:val="es-CL"/>
        </w:rPr>
        <w:t>Técnico en Mi</w:t>
      </w:r>
      <w:r>
        <w:rPr>
          <w:rFonts w:ascii="Arial" w:hAnsi="Arial" w:cs="Arial"/>
          <w:b/>
          <w:iCs/>
          <w:sz w:val="28"/>
          <w:szCs w:val="28"/>
          <w:lang w:val="es-CL"/>
        </w:rPr>
        <w:t xml:space="preserve">nería </w:t>
      </w:r>
    </w:p>
    <w:p w:rsidR="00DF4656" w:rsidRPr="00CE5E88" w:rsidRDefault="00DF4656" w:rsidP="009B16B7">
      <w:pPr>
        <w:ind w:right="136"/>
        <w:jc w:val="both"/>
        <w:rPr>
          <w:rFonts w:ascii="Arial" w:hAnsi="Arial" w:cs="Arial"/>
          <w:iCs/>
          <w:sz w:val="28"/>
          <w:szCs w:val="28"/>
          <w:lang w:val="es-CL"/>
        </w:rPr>
      </w:pPr>
    </w:p>
    <w:p w:rsidR="00DF4656" w:rsidRDefault="00DF4656" w:rsidP="009B16B7">
      <w:pPr>
        <w:ind w:right="136"/>
        <w:jc w:val="both"/>
        <w:rPr>
          <w:rFonts w:ascii="Arial" w:hAnsi="Arial" w:cs="Arial"/>
          <w:b/>
          <w:i/>
          <w:iCs/>
          <w:sz w:val="32"/>
          <w:szCs w:val="32"/>
          <w:u w:val="single"/>
          <w:lang w:val="es-CL"/>
        </w:rPr>
      </w:pPr>
    </w:p>
    <w:p w:rsidR="00DF4656" w:rsidRPr="00AC3F4C" w:rsidRDefault="00DF4656" w:rsidP="009B16B7">
      <w:pPr>
        <w:ind w:right="136"/>
        <w:jc w:val="both"/>
        <w:rPr>
          <w:rFonts w:ascii="Arial" w:hAnsi="Arial" w:cs="Arial"/>
          <w:iCs/>
          <w:sz w:val="32"/>
          <w:szCs w:val="32"/>
          <w:lang w:val="es-CL"/>
        </w:rPr>
      </w:pPr>
      <w:r w:rsidRPr="00CE5E88">
        <w:rPr>
          <w:rFonts w:ascii="Arial" w:hAnsi="Arial" w:cs="Arial"/>
          <w:b/>
          <w:i/>
          <w:iCs/>
          <w:sz w:val="32"/>
          <w:szCs w:val="32"/>
          <w:u w:val="single"/>
          <w:lang w:val="es-CL"/>
        </w:rPr>
        <w:t>OTROS CURSOS DE:</w:t>
      </w:r>
    </w:p>
    <w:p w:rsidR="00DF4656" w:rsidRDefault="00DF4656" w:rsidP="009B16B7">
      <w:pPr>
        <w:ind w:right="136"/>
        <w:jc w:val="both"/>
        <w:rPr>
          <w:rFonts w:ascii="Arial" w:hAnsi="Arial" w:cs="Arial"/>
          <w:iCs/>
          <w:sz w:val="28"/>
          <w:szCs w:val="28"/>
          <w:lang w:val="es-CL"/>
        </w:rPr>
      </w:pPr>
    </w:p>
    <w:p w:rsidR="00DF4656" w:rsidRDefault="00DF4656" w:rsidP="009B16B7">
      <w:pPr>
        <w:ind w:right="136"/>
        <w:jc w:val="both"/>
        <w:rPr>
          <w:rFonts w:ascii="Arial" w:hAnsi="Arial" w:cs="Arial"/>
          <w:iCs/>
          <w:sz w:val="28"/>
          <w:szCs w:val="28"/>
          <w:lang w:val="es-CL"/>
        </w:rPr>
      </w:pPr>
      <w:r>
        <w:rPr>
          <w:rFonts w:ascii="Arial" w:hAnsi="Arial" w:cs="Arial"/>
          <w:iCs/>
          <w:sz w:val="28"/>
          <w:szCs w:val="28"/>
          <w:lang w:val="es-CL"/>
        </w:rPr>
        <w:t>Curso de Capacitación   :</w:t>
      </w:r>
      <w:r w:rsidRPr="00CE5E88">
        <w:rPr>
          <w:rFonts w:ascii="Arial" w:hAnsi="Arial" w:cs="Arial"/>
          <w:iCs/>
          <w:sz w:val="28"/>
          <w:szCs w:val="28"/>
          <w:lang w:val="es-CL"/>
        </w:rPr>
        <w:t xml:space="preserve"> Computación</w:t>
      </w:r>
      <w:r>
        <w:rPr>
          <w:rFonts w:ascii="Arial" w:hAnsi="Arial" w:cs="Arial"/>
          <w:iCs/>
          <w:sz w:val="28"/>
          <w:szCs w:val="28"/>
          <w:lang w:val="es-CL"/>
        </w:rPr>
        <w:t xml:space="preserve"> Nivel Usuario; Excel, Word</w:t>
      </w:r>
      <w:r w:rsidRPr="00CE5E88">
        <w:rPr>
          <w:rFonts w:ascii="Arial" w:hAnsi="Arial" w:cs="Arial"/>
          <w:iCs/>
          <w:sz w:val="28"/>
          <w:szCs w:val="28"/>
          <w:lang w:val="es-CL"/>
        </w:rPr>
        <w:t>, Power Point.</w:t>
      </w:r>
    </w:p>
    <w:p w:rsidR="00DF4656" w:rsidRDefault="00DF4656" w:rsidP="002920E2">
      <w:pPr>
        <w:ind w:right="136"/>
        <w:rPr>
          <w:rFonts w:ascii="Arial" w:hAnsi="Arial" w:cs="Arial"/>
          <w:sz w:val="28"/>
          <w:szCs w:val="28"/>
          <w:lang w:val="es-CL"/>
        </w:rPr>
      </w:pPr>
      <w:r w:rsidRPr="00CE5E88">
        <w:rPr>
          <w:rFonts w:ascii="Arial" w:hAnsi="Arial" w:cs="Arial"/>
          <w:sz w:val="28"/>
          <w:szCs w:val="28"/>
          <w:lang w:val="es-CL"/>
        </w:rPr>
        <w:t>Curso de capacitación</w:t>
      </w:r>
      <w:r>
        <w:rPr>
          <w:rFonts w:ascii="Arial" w:hAnsi="Arial" w:cs="Arial"/>
          <w:sz w:val="28"/>
          <w:szCs w:val="28"/>
          <w:lang w:val="es-CL"/>
        </w:rPr>
        <w:t xml:space="preserve">    : Ingles básico INFOREM de </w:t>
      </w:r>
      <w:smartTag w:uri="urn:schemas-microsoft-com:office:smarttags" w:element="PersonName">
        <w:smartTagPr>
          <w:attr w:name="ProductID" w:val="la U. Valparaíso."/>
        </w:smartTagPr>
        <w:r>
          <w:rPr>
            <w:rFonts w:ascii="Arial" w:hAnsi="Arial" w:cs="Arial"/>
            <w:sz w:val="28"/>
            <w:szCs w:val="28"/>
            <w:lang w:val="es-CL"/>
          </w:rPr>
          <w:t>la U. Valparaíso.</w:t>
        </w:r>
      </w:smartTag>
    </w:p>
    <w:p w:rsidR="00DF4656" w:rsidRDefault="00DF4656" w:rsidP="002920E2">
      <w:pPr>
        <w:ind w:right="136"/>
        <w:rPr>
          <w:rFonts w:ascii="Arial" w:hAnsi="Arial" w:cs="Arial"/>
          <w:b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Curso de capacitación    : Manipulación de Explosivos.</w:t>
      </w:r>
    </w:p>
    <w:p w:rsidR="00DF4656" w:rsidRDefault="00DF4656" w:rsidP="009B16B7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9B16B7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9B16B7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9B16B7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9B16B7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9B16B7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9B16B7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9B16B7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9B16B7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9B16B7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9B16B7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9B16B7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9B16B7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  <w:r w:rsidRPr="00CE5E88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  <w:t>ANTECEDENTES LABORALES:</w:t>
      </w:r>
    </w:p>
    <w:p w:rsidR="00DF4656" w:rsidRDefault="00DF4656" w:rsidP="009B16B7">
      <w:pPr>
        <w:spacing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A74C79">
      <w:pPr>
        <w:ind w:right="136"/>
        <w:rPr>
          <w:rFonts w:ascii="Arial" w:hAnsi="Arial" w:cs="Arial"/>
          <w:iCs/>
          <w:sz w:val="28"/>
          <w:szCs w:val="28"/>
          <w:lang w:val="es-CL"/>
        </w:rPr>
      </w:pPr>
    </w:p>
    <w:p w:rsidR="00DF4656" w:rsidRDefault="00DF4656" w:rsidP="00A74C79">
      <w:pPr>
        <w:ind w:right="136"/>
        <w:rPr>
          <w:rFonts w:ascii="Arial" w:hAnsi="Arial" w:cs="Arial"/>
          <w:iCs/>
          <w:sz w:val="28"/>
          <w:szCs w:val="28"/>
          <w:lang w:val="es-CL"/>
        </w:rPr>
      </w:pPr>
    </w:p>
    <w:p w:rsidR="00DF4656" w:rsidRDefault="00DF4656" w:rsidP="00A74C79">
      <w:pPr>
        <w:ind w:right="136"/>
        <w:rPr>
          <w:rFonts w:ascii="Arial" w:hAnsi="Arial" w:cs="Arial"/>
          <w:b/>
          <w:iCs/>
          <w:sz w:val="28"/>
          <w:szCs w:val="28"/>
          <w:lang w:val="es-CL"/>
        </w:rPr>
      </w:pPr>
      <w:r>
        <w:rPr>
          <w:rFonts w:ascii="Arial" w:hAnsi="Arial" w:cs="Arial"/>
          <w:iCs/>
          <w:sz w:val="28"/>
          <w:szCs w:val="28"/>
          <w:lang w:val="es-CL"/>
        </w:rPr>
        <w:t xml:space="preserve">2012- 2013          </w:t>
      </w:r>
      <w:r>
        <w:rPr>
          <w:rFonts w:ascii="Arial" w:hAnsi="Arial" w:cs="Arial"/>
          <w:b/>
          <w:iCs/>
          <w:sz w:val="28"/>
          <w:szCs w:val="28"/>
          <w:lang w:val="es-CL"/>
        </w:rPr>
        <w:t xml:space="preserve">: asistente de operaciones en Mina Subterránea                </w:t>
      </w:r>
    </w:p>
    <w:p w:rsidR="00DF4656" w:rsidRDefault="00DF4656" w:rsidP="009B16B7">
      <w:pPr>
        <w:ind w:right="136"/>
        <w:rPr>
          <w:rFonts w:ascii="Arial" w:hAnsi="Arial" w:cs="Arial"/>
          <w:iCs/>
          <w:sz w:val="28"/>
          <w:szCs w:val="28"/>
          <w:lang w:val="es-CL"/>
        </w:rPr>
      </w:pPr>
      <w:r>
        <w:rPr>
          <w:rFonts w:ascii="Arial" w:hAnsi="Arial" w:cs="Arial"/>
          <w:iCs/>
          <w:sz w:val="28"/>
          <w:szCs w:val="28"/>
          <w:lang w:val="es-CL"/>
        </w:rPr>
        <w:t xml:space="preserve">                            Empresa E-Mining Technology Especialista en</w:t>
      </w:r>
    </w:p>
    <w:p w:rsidR="00DF4656" w:rsidRPr="00E83468" w:rsidRDefault="00DF4656" w:rsidP="009B16B7">
      <w:pPr>
        <w:ind w:right="136"/>
        <w:rPr>
          <w:rFonts w:ascii="Arial" w:hAnsi="Arial" w:cs="Arial"/>
          <w:iCs/>
          <w:sz w:val="28"/>
          <w:szCs w:val="28"/>
          <w:lang w:val="es-CL"/>
        </w:rPr>
      </w:pPr>
      <w:r>
        <w:rPr>
          <w:rFonts w:ascii="Arial" w:hAnsi="Arial" w:cs="Arial"/>
          <w:iCs/>
          <w:sz w:val="28"/>
          <w:szCs w:val="28"/>
          <w:lang w:val="es-CL"/>
        </w:rPr>
        <w:t xml:space="preserve">                            </w:t>
      </w:r>
      <w:r>
        <w:rPr>
          <w:rFonts w:ascii="Arial" w:hAnsi="Arial" w:cs="Arial"/>
          <w:b/>
          <w:iCs/>
          <w:sz w:val="28"/>
          <w:szCs w:val="28"/>
          <w:lang w:val="es-CL"/>
        </w:rPr>
        <w:t xml:space="preserve">Construcción  de  túneles, </w:t>
      </w:r>
    </w:p>
    <w:p w:rsidR="00DF4656" w:rsidRDefault="00DF4656" w:rsidP="009B16B7">
      <w:pPr>
        <w:ind w:right="136"/>
        <w:rPr>
          <w:rFonts w:ascii="Arial" w:hAnsi="Arial" w:cs="Arial"/>
          <w:b/>
          <w:iCs/>
          <w:sz w:val="28"/>
          <w:szCs w:val="28"/>
          <w:lang w:val="es-CL"/>
        </w:rPr>
      </w:pPr>
      <w:r>
        <w:rPr>
          <w:rFonts w:ascii="Arial" w:hAnsi="Arial" w:cs="Arial"/>
          <w:b/>
          <w:iCs/>
          <w:sz w:val="28"/>
          <w:szCs w:val="28"/>
          <w:lang w:val="es-CL"/>
        </w:rPr>
        <w:t xml:space="preserve">                            Perforación, Tronadura, Fortificación, </w:t>
      </w:r>
    </w:p>
    <w:p w:rsidR="00DF4656" w:rsidRDefault="00DF4656" w:rsidP="009B16B7">
      <w:pPr>
        <w:ind w:right="136"/>
        <w:rPr>
          <w:rFonts w:ascii="Arial" w:hAnsi="Arial" w:cs="Arial"/>
          <w:b/>
          <w:iCs/>
          <w:sz w:val="28"/>
          <w:szCs w:val="28"/>
          <w:lang w:val="es-CL"/>
        </w:rPr>
      </w:pPr>
      <w:r>
        <w:rPr>
          <w:rFonts w:ascii="Arial" w:hAnsi="Arial" w:cs="Arial"/>
          <w:b/>
          <w:iCs/>
          <w:sz w:val="28"/>
          <w:szCs w:val="28"/>
          <w:lang w:val="es-CL"/>
        </w:rPr>
        <w:t xml:space="preserve">                            Carguío y transporte, Control de mensuras </w:t>
      </w:r>
    </w:p>
    <w:p w:rsidR="00DF4656" w:rsidRDefault="00DF4656" w:rsidP="009B16B7">
      <w:pPr>
        <w:ind w:right="136"/>
        <w:rPr>
          <w:rFonts w:ascii="Arial" w:hAnsi="Arial" w:cs="Arial"/>
          <w:b/>
          <w:iCs/>
          <w:sz w:val="28"/>
          <w:szCs w:val="28"/>
          <w:lang w:val="es-CL"/>
        </w:rPr>
      </w:pPr>
      <w:r>
        <w:rPr>
          <w:rFonts w:ascii="Arial" w:hAnsi="Arial" w:cs="Arial"/>
          <w:b/>
          <w:iCs/>
          <w:sz w:val="28"/>
          <w:szCs w:val="28"/>
          <w:lang w:val="es-CL"/>
        </w:rPr>
        <w:t xml:space="preserve">                            y encargada de dispatch  .                             </w:t>
      </w:r>
    </w:p>
    <w:p w:rsidR="00DF4656" w:rsidRPr="0093793E" w:rsidRDefault="00DF4656" w:rsidP="009B16B7">
      <w:pPr>
        <w:ind w:right="136"/>
        <w:rPr>
          <w:rFonts w:ascii="Arial" w:hAnsi="Arial" w:cs="Arial"/>
          <w:iCs/>
          <w:sz w:val="28"/>
          <w:szCs w:val="28"/>
          <w:lang w:val="es-CL"/>
        </w:rPr>
      </w:pPr>
      <w:r>
        <w:rPr>
          <w:rFonts w:ascii="Arial" w:hAnsi="Arial" w:cs="Arial"/>
          <w:b/>
          <w:iCs/>
          <w:sz w:val="28"/>
          <w:szCs w:val="28"/>
          <w:lang w:val="es-CL"/>
        </w:rPr>
        <w:t xml:space="preserve">                            Asistente operador en planta de </w:t>
      </w:r>
    </w:p>
    <w:p w:rsidR="00DF4656" w:rsidRDefault="00DF4656" w:rsidP="009B16B7">
      <w:pPr>
        <w:ind w:right="136"/>
        <w:rPr>
          <w:rFonts w:ascii="Arial" w:hAnsi="Arial" w:cs="Arial"/>
          <w:b/>
          <w:iCs/>
          <w:sz w:val="28"/>
          <w:szCs w:val="28"/>
          <w:lang w:val="es-CL"/>
        </w:rPr>
      </w:pPr>
      <w:r>
        <w:rPr>
          <w:rFonts w:ascii="Arial" w:hAnsi="Arial" w:cs="Arial"/>
          <w:b/>
          <w:iCs/>
          <w:sz w:val="28"/>
          <w:szCs w:val="28"/>
          <w:lang w:val="es-CL"/>
        </w:rPr>
        <w:t xml:space="preserve">                            Flotación de la compañía Yamana Gold</w:t>
      </w: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  <w:r>
        <w:rPr>
          <w:noProof/>
          <w:lang w:val="es-ES" w:eastAsia="es-ES"/>
        </w:rPr>
        <w:pict>
          <v:shape id="_x0000_s1027" type="#_x0000_t75" style="position:absolute;margin-left:36pt;margin-top:4.85pt;width:425.1pt;height:699.25pt;z-index:-251657216" wrapcoords="-38 0 -38 21577 21600 21577 21600 0 -38 0">
            <v:imagedata r:id="rId7" o:title="" blacklevel="-5898f"/>
            <w10:wrap type="tight"/>
          </v:shape>
        </w:pict>
      </w: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17E03">
      <w:p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  <w:t>COMPETENCIA Y HABILIDADES</w:t>
      </w:r>
    </w:p>
    <w:p w:rsidR="00DF4656" w:rsidRDefault="00DF4656" w:rsidP="00D53FA8">
      <w:pPr>
        <w:pStyle w:val="ListParagraph"/>
        <w:ind w:right="136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  <w:lang w:val="es-CL"/>
        </w:rPr>
      </w:pPr>
    </w:p>
    <w:p w:rsidR="00DF4656" w:rsidRPr="00D53FA8" w:rsidRDefault="00DF4656" w:rsidP="00D53FA8">
      <w:pPr>
        <w:pStyle w:val="ListParagraph"/>
        <w:numPr>
          <w:ilvl w:val="0"/>
          <w:numId w:val="10"/>
        </w:num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  <w:r>
        <w:rPr>
          <w:rFonts w:ascii="Arial" w:hAnsi="Arial" w:cs="Arial"/>
          <w:b/>
          <w:bCs/>
          <w:iCs/>
          <w:color w:val="000000"/>
          <w:sz w:val="28"/>
          <w:szCs w:val="28"/>
          <w:lang w:val="es-CL"/>
        </w:rPr>
        <w:t>Buenas  relaciones interpersonales</w:t>
      </w:r>
    </w:p>
    <w:p w:rsidR="00DF4656" w:rsidRPr="00D53FA8" w:rsidRDefault="00DF4656" w:rsidP="00D53FA8">
      <w:pPr>
        <w:pStyle w:val="ListParagraph"/>
        <w:numPr>
          <w:ilvl w:val="0"/>
          <w:numId w:val="10"/>
        </w:num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  <w:r>
        <w:rPr>
          <w:rFonts w:ascii="Arial" w:hAnsi="Arial" w:cs="Arial"/>
          <w:b/>
          <w:bCs/>
          <w:iCs/>
          <w:color w:val="000000"/>
          <w:sz w:val="28"/>
          <w:szCs w:val="28"/>
          <w:lang w:val="es-CL"/>
        </w:rPr>
        <w:t>Capacidad para trabajar bajo presión</w:t>
      </w:r>
    </w:p>
    <w:p w:rsidR="00DF4656" w:rsidRPr="00D53FA8" w:rsidRDefault="00DF4656" w:rsidP="00D53FA8">
      <w:pPr>
        <w:pStyle w:val="ListParagraph"/>
        <w:numPr>
          <w:ilvl w:val="0"/>
          <w:numId w:val="10"/>
        </w:num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  <w:r>
        <w:rPr>
          <w:rFonts w:ascii="Arial" w:hAnsi="Arial" w:cs="Arial"/>
          <w:b/>
          <w:bCs/>
          <w:iCs/>
          <w:color w:val="000000"/>
          <w:sz w:val="28"/>
          <w:szCs w:val="28"/>
          <w:lang w:val="es-CL"/>
        </w:rPr>
        <w:t>Capacidad para trabajar en equipo</w:t>
      </w:r>
    </w:p>
    <w:p w:rsidR="00DF4656" w:rsidRPr="00D53FA8" w:rsidRDefault="00DF4656" w:rsidP="00D53FA8">
      <w:pPr>
        <w:pStyle w:val="ListParagraph"/>
        <w:numPr>
          <w:ilvl w:val="0"/>
          <w:numId w:val="10"/>
        </w:num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  <w:r>
        <w:rPr>
          <w:rFonts w:ascii="Arial" w:hAnsi="Arial" w:cs="Arial"/>
          <w:b/>
          <w:bCs/>
          <w:iCs/>
          <w:color w:val="000000"/>
          <w:sz w:val="28"/>
          <w:szCs w:val="28"/>
          <w:lang w:val="es-CL"/>
        </w:rPr>
        <w:t>Buena redacción</w:t>
      </w:r>
    </w:p>
    <w:p w:rsidR="00DF4656" w:rsidRPr="00D53FA8" w:rsidRDefault="00DF4656" w:rsidP="00D53FA8">
      <w:pPr>
        <w:pStyle w:val="ListParagraph"/>
        <w:numPr>
          <w:ilvl w:val="0"/>
          <w:numId w:val="10"/>
        </w:num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  <w:r w:rsidRPr="00D53FA8">
        <w:rPr>
          <w:rFonts w:ascii="Arial" w:hAnsi="Arial" w:cs="Arial"/>
          <w:b/>
          <w:iCs/>
          <w:sz w:val="28"/>
          <w:szCs w:val="28"/>
          <w:lang w:val="es-CL"/>
        </w:rPr>
        <w:t>Comput</w:t>
      </w:r>
      <w:r>
        <w:rPr>
          <w:rFonts w:ascii="Arial" w:hAnsi="Arial" w:cs="Arial"/>
          <w:b/>
          <w:iCs/>
          <w:sz w:val="28"/>
          <w:szCs w:val="28"/>
          <w:lang w:val="es-CL"/>
        </w:rPr>
        <w:t>ación Nivel Usuario. Excel, Word</w:t>
      </w:r>
      <w:r w:rsidRPr="00D53FA8">
        <w:rPr>
          <w:rFonts w:ascii="Arial" w:hAnsi="Arial" w:cs="Arial"/>
          <w:b/>
          <w:iCs/>
          <w:sz w:val="28"/>
          <w:szCs w:val="28"/>
          <w:lang w:val="es-CL"/>
        </w:rPr>
        <w:t>, Power Point</w:t>
      </w:r>
    </w:p>
    <w:p w:rsidR="00DF4656" w:rsidRPr="00FA1F03" w:rsidRDefault="00DF4656" w:rsidP="00D53FA8">
      <w:pPr>
        <w:pStyle w:val="ListParagraph"/>
        <w:numPr>
          <w:ilvl w:val="0"/>
          <w:numId w:val="10"/>
        </w:numPr>
        <w:ind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  <w:r>
        <w:rPr>
          <w:rFonts w:ascii="Arial" w:hAnsi="Arial" w:cs="Arial"/>
          <w:b/>
          <w:iCs/>
          <w:sz w:val="28"/>
          <w:szCs w:val="28"/>
          <w:lang w:val="es-CL"/>
        </w:rPr>
        <w:t>Ingles intermedio</w:t>
      </w:r>
    </w:p>
    <w:p w:rsidR="00DF4656" w:rsidRDefault="00DF4656" w:rsidP="00FA1F03">
      <w:pPr>
        <w:pStyle w:val="ListParagraph"/>
        <w:numPr>
          <w:ilvl w:val="0"/>
          <w:numId w:val="10"/>
        </w:numPr>
        <w:ind w:right="136"/>
        <w:rPr>
          <w:rFonts w:ascii="Arial" w:hAnsi="Arial" w:cs="Arial"/>
          <w:b/>
          <w:iCs/>
          <w:sz w:val="28"/>
          <w:szCs w:val="28"/>
          <w:lang w:val="es-CL"/>
        </w:rPr>
      </w:pPr>
      <w:r w:rsidRPr="00FA1F03">
        <w:rPr>
          <w:rFonts w:ascii="Arial" w:hAnsi="Arial" w:cs="Arial"/>
          <w:b/>
          <w:iCs/>
          <w:sz w:val="28"/>
          <w:szCs w:val="28"/>
          <w:lang w:val="es-CL"/>
        </w:rPr>
        <w:t>Licencia De Conducir   Clase (B) desde el 21/04/2008</w:t>
      </w:r>
    </w:p>
    <w:p w:rsidR="00DF4656" w:rsidRPr="00FA1F03" w:rsidRDefault="00DF4656" w:rsidP="00FA1F03">
      <w:pPr>
        <w:pStyle w:val="ListParagraph"/>
        <w:numPr>
          <w:ilvl w:val="0"/>
          <w:numId w:val="10"/>
        </w:numPr>
        <w:ind w:right="136"/>
        <w:rPr>
          <w:rFonts w:ascii="Arial" w:hAnsi="Arial" w:cs="Arial"/>
          <w:b/>
          <w:iCs/>
          <w:sz w:val="28"/>
          <w:szCs w:val="28"/>
          <w:lang w:val="es-CL"/>
        </w:rPr>
      </w:pPr>
      <w:r>
        <w:rPr>
          <w:rFonts w:ascii="Arial" w:hAnsi="Arial" w:cs="Arial"/>
          <w:b/>
          <w:iCs/>
          <w:sz w:val="28"/>
          <w:szCs w:val="28"/>
          <w:lang w:val="es-CL"/>
        </w:rPr>
        <w:t>Licencia de manipulador de explosivos vigente.</w:t>
      </w:r>
    </w:p>
    <w:p w:rsidR="00DF4656" w:rsidRPr="00D53FA8" w:rsidRDefault="00DF4656" w:rsidP="00FA1F03">
      <w:pPr>
        <w:pStyle w:val="ListParagraph"/>
        <w:ind w:left="1440" w:right="136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Pr="00D53FA8" w:rsidRDefault="00DF4656" w:rsidP="00D53FA8">
      <w:pPr>
        <w:rPr>
          <w:rFonts w:ascii="Arial" w:hAnsi="Arial" w:cs="Arial"/>
          <w:sz w:val="32"/>
          <w:szCs w:val="32"/>
          <w:u w:val="single"/>
          <w:lang w:val="es-CL"/>
        </w:rPr>
      </w:pPr>
      <w:r w:rsidRPr="00D53FA8">
        <w:rPr>
          <w:rFonts w:ascii="Arial" w:hAnsi="Arial" w:cs="Arial"/>
          <w:b/>
          <w:sz w:val="32"/>
          <w:szCs w:val="32"/>
          <w:u w:val="single"/>
          <w:lang w:val="es-CL"/>
        </w:rPr>
        <w:t>Malla Curricular Técnico en Minería</w:t>
      </w:r>
      <w:r w:rsidRPr="00D53FA8">
        <w:rPr>
          <w:rFonts w:ascii="Arial" w:hAnsi="Arial" w:cs="Arial"/>
          <w:sz w:val="32"/>
          <w:szCs w:val="32"/>
          <w:u w:val="single"/>
          <w:lang w:val="es-CL"/>
        </w:rPr>
        <w:t xml:space="preserve"> :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 xml:space="preserve">Introducción a </w:t>
      </w:r>
      <w:smartTag w:uri="urn:schemas-microsoft-com:office:smarttags" w:element="PersonName">
        <w:smartTagPr>
          <w:attr w:name="ProductID" w:val="la Minería"/>
        </w:smartTagPr>
        <w:r>
          <w:rPr>
            <w:rFonts w:ascii="Arial" w:hAnsi="Arial" w:cs="Arial"/>
            <w:sz w:val="28"/>
            <w:szCs w:val="28"/>
            <w:lang w:val="es-CL"/>
          </w:rPr>
          <w:t>la Minería</w:t>
        </w:r>
      </w:smartTag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Química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Métodos de Explotación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 xml:space="preserve">Sistemas de Representación 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Matemática Aplicada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Procesos y Operación Plantas 1 ( Flotación y Lixiviación)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Electricidad Básica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Estadística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Inglés Técnico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 xml:space="preserve">Topografía Minera 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 xml:space="preserve">Procesos y Operación Plantas 2 ( Flotación y Lixiviación ) 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Mineralogía y Petrografía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Mecánica  Aplicada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Técnicas de Muestreo (métodos y sondaje)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Computación  Aplicada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Medio Ambiente Minero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Ventilación y Fortificación de Minas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Carguío y Transporte Minero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Perforación y Tronadura ( cielo abierto y subterránea)</w:t>
      </w:r>
    </w:p>
    <w:p w:rsidR="00DF4656" w:rsidRDefault="00DF4656" w:rsidP="00D53FA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Legislación Minera</w:t>
      </w:r>
    </w:p>
    <w:p w:rsidR="00DF4656" w:rsidRDefault="00DF4656" w:rsidP="00A74C79">
      <w:pPr>
        <w:pStyle w:val="ListParagraph"/>
        <w:rPr>
          <w:rFonts w:ascii="Arial" w:hAnsi="Arial" w:cs="Arial"/>
          <w:sz w:val="28"/>
          <w:szCs w:val="28"/>
          <w:lang w:val="es-CL"/>
        </w:rPr>
      </w:pPr>
    </w:p>
    <w:p w:rsidR="00DF4656" w:rsidRDefault="00DF4656" w:rsidP="00A74C79">
      <w:pPr>
        <w:pStyle w:val="ListParagraph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A74C79">
      <w:pPr>
        <w:pStyle w:val="ListParagraph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A74C79">
      <w:pPr>
        <w:pStyle w:val="ListParagraph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A74C79">
      <w:pPr>
        <w:pStyle w:val="ListParagraph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A74C79">
      <w:pPr>
        <w:pStyle w:val="ListParagraph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s-CL"/>
        </w:rPr>
      </w:pPr>
    </w:p>
    <w:p w:rsidR="00DF4656" w:rsidRDefault="00DF4656" w:rsidP="00BA3B01">
      <w:pPr>
        <w:spacing w:line="240" w:lineRule="auto"/>
        <w:rPr>
          <w:sz w:val="28"/>
          <w:szCs w:val="28"/>
          <w:u w:val="single"/>
        </w:rPr>
      </w:pPr>
    </w:p>
    <w:p w:rsidR="00DF4656" w:rsidRDefault="00DF4656" w:rsidP="00BA3B01">
      <w:pPr>
        <w:spacing w:line="240" w:lineRule="auto"/>
        <w:rPr>
          <w:sz w:val="28"/>
          <w:szCs w:val="28"/>
          <w:u w:val="single"/>
        </w:rPr>
      </w:pPr>
    </w:p>
    <w:p w:rsidR="00DF4656" w:rsidRDefault="00DF4656" w:rsidP="00BA3B01">
      <w:pPr>
        <w:spacing w:line="240" w:lineRule="auto"/>
        <w:rPr>
          <w:sz w:val="28"/>
          <w:szCs w:val="28"/>
          <w:u w:val="single"/>
        </w:rPr>
      </w:pPr>
    </w:p>
    <w:p w:rsidR="00DF4656" w:rsidRPr="00B45AE9" w:rsidRDefault="00DF4656" w:rsidP="00BA3B01">
      <w:pPr>
        <w:spacing w:line="240" w:lineRule="auto"/>
        <w:rPr>
          <w:sz w:val="28"/>
          <w:szCs w:val="28"/>
          <w:u w:val="single"/>
        </w:rPr>
      </w:pPr>
    </w:p>
    <w:sectPr w:rsidR="00DF4656" w:rsidRPr="00B45AE9" w:rsidSect="00473D28">
      <w:pgSz w:w="12240" w:h="15840"/>
      <w:pgMar w:top="426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FD4"/>
    <w:multiLevelType w:val="hybridMultilevel"/>
    <w:tmpl w:val="3A9488D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C5644"/>
    <w:multiLevelType w:val="hybridMultilevel"/>
    <w:tmpl w:val="7910C8B2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E0468F"/>
    <w:multiLevelType w:val="hybridMultilevel"/>
    <w:tmpl w:val="2BFE12D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3F5AD2"/>
    <w:multiLevelType w:val="hybridMultilevel"/>
    <w:tmpl w:val="455E72B2"/>
    <w:lvl w:ilvl="0" w:tplc="8E4C9360">
      <w:numFmt w:val="bullet"/>
      <w:lvlText w:val="-"/>
      <w:lvlJc w:val="left"/>
      <w:pPr>
        <w:ind w:left="3765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4">
    <w:nsid w:val="257C3875"/>
    <w:multiLevelType w:val="hybridMultilevel"/>
    <w:tmpl w:val="5980F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C77C2"/>
    <w:multiLevelType w:val="hybridMultilevel"/>
    <w:tmpl w:val="1AA8F092"/>
    <w:lvl w:ilvl="0" w:tplc="3A182FC6">
      <w:numFmt w:val="bullet"/>
      <w:lvlText w:val="-"/>
      <w:lvlJc w:val="left"/>
      <w:pPr>
        <w:ind w:left="4155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abstractNum w:abstractNumId="6">
    <w:nsid w:val="341A7C31"/>
    <w:multiLevelType w:val="hybridMultilevel"/>
    <w:tmpl w:val="ACACE3C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153133"/>
    <w:multiLevelType w:val="hybridMultilevel"/>
    <w:tmpl w:val="E9564AF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A235ED"/>
    <w:multiLevelType w:val="hybridMultilevel"/>
    <w:tmpl w:val="250CC23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844EA7"/>
    <w:multiLevelType w:val="hybridMultilevel"/>
    <w:tmpl w:val="31FABE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96A07"/>
    <w:multiLevelType w:val="hybridMultilevel"/>
    <w:tmpl w:val="ADC600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D6FDA"/>
    <w:multiLevelType w:val="hybridMultilevel"/>
    <w:tmpl w:val="6FBAABD4"/>
    <w:lvl w:ilvl="0" w:tplc="821E3200">
      <w:numFmt w:val="bullet"/>
      <w:lvlText w:val="-"/>
      <w:lvlJc w:val="left"/>
      <w:pPr>
        <w:ind w:left="4065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2">
    <w:nsid w:val="665F0633"/>
    <w:multiLevelType w:val="hybridMultilevel"/>
    <w:tmpl w:val="F32685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472D1"/>
    <w:multiLevelType w:val="hybridMultilevel"/>
    <w:tmpl w:val="75E2E810"/>
    <w:lvl w:ilvl="0" w:tplc="D2B2A182">
      <w:numFmt w:val="bullet"/>
      <w:lvlText w:val="-"/>
      <w:lvlJc w:val="left"/>
      <w:pPr>
        <w:ind w:left="408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4">
    <w:nsid w:val="78D565AE"/>
    <w:multiLevelType w:val="hybridMultilevel"/>
    <w:tmpl w:val="596639D6"/>
    <w:lvl w:ilvl="0" w:tplc="F208DB86">
      <w:numFmt w:val="bullet"/>
      <w:lvlText w:val="-"/>
      <w:lvlJc w:val="left"/>
      <w:pPr>
        <w:ind w:left="4080" w:hanging="360"/>
      </w:pPr>
      <w:rPr>
        <w:rFonts w:ascii="Arial" w:eastAsia="Times New Roman" w:hAnsi="Arial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5">
    <w:nsid w:val="7A880453"/>
    <w:multiLevelType w:val="hybridMultilevel"/>
    <w:tmpl w:val="406CD76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6814D4"/>
    <w:multiLevelType w:val="hybridMultilevel"/>
    <w:tmpl w:val="2D6AB5F0"/>
    <w:lvl w:ilvl="0" w:tplc="CB70FB82">
      <w:numFmt w:val="bullet"/>
      <w:lvlText w:val="-"/>
      <w:lvlJc w:val="left"/>
      <w:pPr>
        <w:ind w:left="4005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3"/>
  </w:num>
  <w:num w:numId="5">
    <w:abstractNumId w:val="11"/>
  </w:num>
  <w:num w:numId="6">
    <w:abstractNumId w:val="14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8"/>
  </w:num>
  <w:num w:numId="15">
    <w:abstractNumId w:val="0"/>
  </w:num>
  <w:num w:numId="16">
    <w:abstractNumId w:val="1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756"/>
    <w:rsid w:val="00017551"/>
    <w:rsid w:val="0006779F"/>
    <w:rsid w:val="000726C3"/>
    <w:rsid w:val="00083756"/>
    <w:rsid w:val="000853EE"/>
    <w:rsid w:val="000F2FBA"/>
    <w:rsid w:val="000F3F0A"/>
    <w:rsid w:val="001606AB"/>
    <w:rsid w:val="001F03C0"/>
    <w:rsid w:val="00211C2A"/>
    <w:rsid w:val="00254449"/>
    <w:rsid w:val="002920E2"/>
    <w:rsid w:val="002B4BFC"/>
    <w:rsid w:val="003306B7"/>
    <w:rsid w:val="00343598"/>
    <w:rsid w:val="00364D62"/>
    <w:rsid w:val="00390968"/>
    <w:rsid w:val="003E3CA5"/>
    <w:rsid w:val="00415ACC"/>
    <w:rsid w:val="00423507"/>
    <w:rsid w:val="00427BDD"/>
    <w:rsid w:val="00437FC1"/>
    <w:rsid w:val="00473D28"/>
    <w:rsid w:val="004A5087"/>
    <w:rsid w:val="004B36DD"/>
    <w:rsid w:val="00510BF8"/>
    <w:rsid w:val="005A3285"/>
    <w:rsid w:val="005A74CA"/>
    <w:rsid w:val="00687322"/>
    <w:rsid w:val="0069731D"/>
    <w:rsid w:val="00787DF7"/>
    <w:rsid w:val="00795548"/>
    <w:rsid w:val="008166A4"/>
    <w:rsid w:val="00821A03"/>
    <w:rsid w:val="009234D9"/>
    <w:rsid w:val="0093793E"/>
    <w:rsid w:val="00943326"/>
    <w:rsid w:val="00960F88"/>
    <w:rsid w:val="009B16B7"/>
    <w:rsid w:val="009E3423"/>
    <w:rsid w:val="009F4F09"/>
    <w:rsid w:val="00A02424"/>
    <w:rsid w:val="00A74C79"/>
    <w:rsid w:val="00A76409"/>
    <w:rsid w:val="00AC3F4C"/>
    <w:rsid w:val="00AD316E"/>
    <w:rsid w:val="00AE4895"/>
    <w:rsid w:val="00B17E03"/>
    <w:rsid w:val="00B251BA"/>
    <w:rsid w:val="00B45AE9"/>
    <w:rsid w:val="00B47A40"/>
    <w:rsid w:val="00BA3B01"/>
    <w:rsid w:val="00BF057F"/>
    <w:rsid w:val="00C626B4"/>
    <w:rsid w:val="00C729E1"/>
    <w:rsid w:val="00CC205D"/>
    <w:rsid w:val="00CC51CC"/>
    <w:rsid w:val="00CE5E88"/>
    <w:rsid w:val="00D51103"/>
    <w:rsid w:val="00D53FA8"/>
    <w:rsid w:val="00D93D91"/>
    <w:rsid w:val="00DF4656"/>
    <w:rsid w:val="00E13608"/>
    <w:rsid w:val="00E83468"/>
    <w:rsid w:val="00EA04A1"/>
    <w:rsid w:val="00ED5F33"/>
    <w:rsid w:val="00F06817"/>
    <w:rsid w:val="00F12264"/>
    <w:rsid w:val="00F232BA"/>
    <w:rsid w:val="00F30E4F"/>
    <w:rsid w:val="00F30F13"/>
    <w:rsid w:val="00F84F01"/>
    <w:rsid w:val="00F972FA"/>
    <w:rsid w:val="00FA1F03"/>
    <w:rsid w:val="00FB601E"/>
    <w:rsid w:val="00FC654B"/>
    <w:rsid w:val="00FE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756"/>
    <w:pPr>
      <w:spacing w:after="200" w:line="276" w:lineRule="auto"/>
    </w:pPr>
    <w:rPr>
      <w:lang w:val="es-MX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17E0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97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66A4"/>
    <w:rPr>
      <w:rFonts w:ascii="Tahoma" w:hAnsi="Tahoma" w:cs="Tahoma"/>
      <w:sz w:val="16"/>
      <w:szCs w:val="16"/>
      <w:lang w:val="es-MX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A74C79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4C79"/>
    <w:rPr>
      <w:rFonts w:ascii="Cambria" w:hAnsi="Cambria" w:cs="Times New Roman"/>
      <w:sz w:val="24"/>
      <w:szCs w:val="24"/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orominas.laug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411</Words>
  <Characters>2265</Characters>
  <Application>Microsoft Office Outlook</Application>
  <DocSecurity>0</DocSecurity>
  <Lines>0</Lines>
  <Paragraphs>0</Paragraphs>
  <ScaleCrop>false</ScaleCrop>
  <Company>WarezMaster®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WarezMaster®</dc:creator>
  <cp:keywords/>
  <dc:description/>
  <cp:lastModifiedBy>LUIS PALACIOS</cp:lastModifiedBy>
  <cp:revision>2</cp:revision>
  <dcterms:created xsi:type="dcterms:W3CDTF">2013-11-18T20:23:00Z</dcterms:created>
  <dcterms:modified xsi:type="dcterms:W3CDTF">2013-11-18T20:23:00Z</dcterms:modified>
</cp:coreProperties>
</file>